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A8C7B" w14:textId="77777777" w:rsidR="00B4523C" w:rsidRPr="005E4207" w:rsidRDefault="005E4207" w:rsidP="005E4207">
      <w:pPr>
        <w:jc w:val="center"/>
        <w:rPr>
          <w:color w:val="FF0000"/>
          <w:sz w:val="36"/>
          <w:szCs w:val="36"/>
        </w:rPr>
      </w:pPr>
      <w:r w:rsidRPr="005E4207">
        <w:rPr>
          <w:color w:val="FF0000"/>
          <w:sz w:val="36"/>
          <w:szCs w:val="36"/>
        </w:rPr>
        <w:t>Un aller sans-retour</w:t>
      </w:r>
    </w:p>
    <w:p w14:paraId="7B6C347B" w14:textId="77777777" w:rsidR="005E4207" w:rsidRDefault="005E4207" w:rsidP="005E4207">
      <w:pPr>
        <w:jc w:val="center"/>
      </w:pPr>
    </w:p>
    <w:p w14:paraId="01263ECF" w14:textId="77777777" w:rsidR="005E4207" w:rsidRDefault="005E4207" w:rsidP="005E4207">
      <w:pPr>
        <w:jc w:val="center"/>
      </w:pPr>
    </w:p>
    <w:p w14:paraId="3661DDB7" w14:textId="77777777" w:rsidR="00036C4D" w:rsidRDefault="00043138" w:rsidP="00393FE2">
      <w:pPr>
        <w:jc w:val="both"/>
        <w:rPr>
          <w:color w:val="000000" w:themeColor="text1"/>
        </w:rPr>
      </w:pPr>
      <w:r>
        <w:rPr>
          <w:color w:val="000000" w:themeColor="text1"/>
        </w:rPr>
        <w:t>Jour 1 : à Washington D.C :</w:t>
      </w:r>
    </w:p>
    <w:p w14:paraId="334442DF" w14:textId="2849E84F" w:rsidR="00165F65" w:rsidRDefault="00043138" w:rsidP="00393FE2">
      <w:pPr>
        <w:jc w:val="both"/>
        <w:rPr>
          <w:color w:val="000000" w:themeColor="text1"/>
        </w:rPr>
      </w:pPr>
      <w:r>
        <w:rPr>
          <w:color w:val="000000" w:themeColor="text1"/>
        </w:rPr>
        <w:t xml:space="preserve"> Des chercheurs de </w:t>
      </w:r>
      <w:r w:rsidR="004F5E80">
        <w:rPr>
          <w:color w:val="000000" w:themeColor="text1"/>
        </w:rPr>
        <w:t xml:space="preserve">la NASA, se réunissent pour délibérer des derniers résultats provenant du satellite </w:t>
      </w:r>
      <w:r w:rsidR="004C4E63">
        <w:rPr>
          <w:color w:val="000000" w:themeColor="text1"/>
        </w:rPr>
        <w:t>James Webb</w:t>
      </w:r>
      <w:r w:rsidR="009853FE">
        <w:rPr>
          <w:color w:val="000000" w:themeColor="text1"/>
        </w:rPr>
        <w:t xml:space="preserve">. </w:t>
      </w:r>
      <w:r w:rsidR="000A3632">
        <w:rPr>
          <w:color w:val="000000" w:themeColor="text1"/>
        </w:rPr>
        <w:t>Celui-ci a été envoyé durant l’année 2021</w:t>
      </w:r>
      <w:r w:rsidR="009853FE">
        <w:rPr>
          <w:color w:val="000000" w:themeColor="text1"/>
        </w:rPr>
        <w:t xml:space="preserve">, grâce à son envergure largement supérieure au satellite Hubble, il aurait découvert des anomalies spatiales... </w:t>
      </w:r>
      <w:r w:rsidR="001D5501">
        <w:rPr>
          <w:color w:val="000000" w:themeColor="text1"/>
        </w:rPr>
        <w:t>C</w:t>
      </w:r>
      <w:r w:rsidR="004F5E80">
        <w:rPr>
          <w:color w:val="000000" w:themeColor="text1"/>
        </w:rPr>
        <w:t>e dernier aurait pris plusieurs photographies du même endroit constatant la disparition d’</w:t>
      </w:r>
      <w:r w:rsidR="001D5501">
        <w:rPr>
          <w:color w:val="000000" w:themeColor="text1"/>
        </w:rPr>
        <w:t xml:space="preserve">astres. </w:t>
      </w:r>
      <w:r w:rsidR="00970DE3">
        <w:rPr>
          <w:color w:val="000000" w:themeColor="text1"/>
        </w:rPr>
        <w:t>Tous</w:t>
      </w:r>
      <w:r w:rsidR="00834699">
        <w:rPr>
          <w:color w:val="000000" w:themeColor="text1"/>
        </w:rPr>
        <w:t xml:space="preserve"> les professionnels</w:t>
      </w:r>
      <w:r w:rsidR="000F2E45">
        <w:rPr>
          <w:color w:val="000000" w:themeColor="text1"/>
        </w:rPr>
        <w:t xml:space="preserve"> sont</w:t>
      </w:r>
      <w:r w:rsidR="00D0346A">
        <w:rPr>
          <w:color w:val="000000" w:themeColor="text1"/>
        </w:rPr>
        <w:t xml:space="preserve"> réunis autour d’une</w:t>
      </w:r>
      <w:r w:rsidR="00834699">
        <w:rPr>
          <w:color w:val="000000" w:themeColor="text1"/>
        </w:rPr>
        <w:t xml:space="preserve"> tabl</w:t>
      </w:r>
      <w:r w:rsidR="00E4064B">
        <w:rPr>
          <w:color w:val="000000" w:themeColor="text1"/>
        </w:rPr>
        <w:t>e</w:t>
      </w:r>
      <w:r w:rsidR="004F5E80">
        <w:rPr>
          <w:color w:val="000000" w:themeColor="text1"/>
        </w:rPr>
        <w:t xml:space="preserve"> </w:t>
      </w:r>
      <w:r w:rsidR="00FB4E9D">
        <w:rPr>
          <w:color w:val="000000" w:themeColor="text1"/>
        </w:rPr>
        <w:t xml:space="preserve">pour discuter et se concerter autour des dernières découvertes faites par le satellite en </w:t>
      </w:r>
      <w:r w:rsidR="00E4064B">
        <w:rPr>
          <w:color w:val="000000" w:themeColor="text1"/>
        </w:rPr>
        <w:t>ques</w:t>
      </w:r>
      <w:r w:rsidR="00FB4E9D">
        <w:rPr>
          <w:color w:val="000000" w:themeColor="text1"/>
        </w:rPr>
        <w:t xml:space="preserve">tion. </w:t>
      </w:r>
      <w:r w:rsidR="00F30F73">
        <w:rPr>
          <w:color w:val="000000" w:themeColor="text1"/>
        </w:rPr>
        <w:t>Le directeur de recherche scientifique de la NASA prend la parole</w:t>
      </w:r>
      <w:r w:rsidR="00426978">
        <w:rPr>
          <w:color w:val="000000" w:themeColor="text1"/>
        </w:rPr>
        <w:t>.</w:t>
      </w:r>
      <w:r w:rsidR="00F30F73">
        <w:rPr>
          <w:color w:val="000000" w:themeColor="text1"/>
        </w:rPr>
        <w:t xml:space="preserve"> Celui-ci effectue alors une synthèse des données. D’</w:t>
      </w:r>
      <w:r w:rsidR="002E671E">
        <w:rPr>
          <w:color w:val="000000" w:themeColor="text1"/>
        </w:rPr>
        <w:t>après une présentation faite par ordinateur p</w:t>
      </w:r>
      <w:r w:rsidR="00426978">
        <w:rPr>
          <w:color w:val="000000" w:themeColor="text1"/>
        </w:rPr>
        <w:t xml:space="preserve">our appuyer ses dires, il présente à tout le monde les dernières photos provenant du satellite. Un brouhaha émane alors de la table. </w:t>
      </w:r>
      <w:r w:rsidR="00214988">
        <w:rPr>
          <w:color w:val="000000" w:themeColor="text1"/>
        </w:rPr>
        <w:t>Un astronome y met fin en questionnant l’assemblée</w:t>
      </w:r>
      <w:r w:rsidR="00E4064B">
        <w:rPr>
          <w:color w:val="000000" w:themeColor="text1"/>
        </w:rPr>
        <w:t xml:space="preserve"> et</w:t>
      </w:r>
      <w:r w:rsidR="00214988">
        <w:rPr>
          <w:color w:val="000000" w:themeColor="text1"/>
        </w:rPr>
        <w:t xml:space="preserve"> le directeur sur la raison </w:t>
      </w:r>
      <w:r w:rsidR="000F2E45">
        <w:rPr>
          <w:color w:val="000000" w:themeColor="text1"/>
        </w:rPr>
        <w:t>de</w:t>
      </w:r>
      <w:r w:rsidR="00214988">
        <w:rPr>
          <w:color w:val="000000" w:themeColor="text1"/>
        </w:rPr>
        <w:t xml:space="preserve"> cette réunion exceptionnelle.</w:t>
      </w:r>
      <w:r w:rsidR="00C71253">
        <w:rPr>
          <w:color w:val="000000" w:themeColor="text1"/>
        </w:rPr>
        <w:t xml:space="preserve"> </w:t>
      </w:r>
      <w:r w:rsidR="00910E4E">
        <w:rPr>
          <w:color w:val="000000" w:themeColor="text1"/>
        </w:rPr>
        <w:t>Le premier à lui répondre est un</w:t>
      </w:r>
      <w:r w:rsidR="00C55B54">
        <w:rPr>
          <w:color w:val="000000" w:themeColor="text1"/>
        </w:rPr>
        <w:t xml:space="preserve"> astronome de la NASA</w:t>
      </w:r>
      <w:r w:rsidR="00E4064B">
        <w:rPr>
          <w:color w:val="000000" w:themeColor="text1"/>
        </w:rPr>
        <w:t xml:space="preserve"> qu</w:t>
      </w:r>
      <w:r w:rsidR="00C55B54">
        <w:rPr>
          <w:color w:val="000000" w:themeColor="text1"/>
        </w:rPr>
        <w:t>i explique alors à l’assemblée ce que l’on observe précisément : la disparition d</w:t>
      </w:r>
      <w:r w:rsidR="00502777">
        <w:rPr>
          <w:color w:val="000000" w:themeColor="text1"/>
        </w:rPr>
        <w:t>e planètes naines</w:t>
      </w:r>
      <w:r w:rsidR="00C55B54">
        <w:rPr>
          <w:color w:val="000000" w:themeColor="text1"/>
        </w:rPr>
        <w:t xml:space="preserve">, comme aspirées par une force invisible, autour de la ceinture d’astéroïdes de Jupiter. </w:t>
      </w:r>
      <w:r w:rsidR="00165F65">
        <w:rPr>
          <w:color w:val="000000" w:themeColor="text1"/>
        </w:rPr>
        <w:t>En effet</w:t>
      </w:r>
      <w:r w:rsidR="00E4064B">
        <w:rPr>
          <w:color w:val="000000" w:themeColor="text1"/>
        </w:rPr>
        <w:t>,</w:t>
      </w:r>
      <w:r w:rsidR="00165F65">
        <w:rPr>
          <w:color w:val="000000" w:themeColor="text1"/>
        </w:rPr>
        <w:t xml:space="preserve"> ce diaporama, présentant des photos à des intervalles réguliers du même lieu montre des </w:t>
      </w:r>
      <w:r w:rsidR="000F2E45">
        <w:rPr>
          <w:color w:val="000000" w:themeColor="text1"/>
        </w:rPr>
        <w:t>planètes naines</w:t>
      </w:r>
      <w:r w:rsidR="00165F65">
        <w:rPr>
          <w:color w:val="000000" w:themeColor="text1"/>
        </w:rPr>
        <w:t xml:space="preserve"> « disparaissant » au cours de leur révolution. Plusieurs professionnels, des mathématiciens et physiciens, en viennent à tirer des conclusions, dont la plus plausible : la possibilité d</w:t>
      </w:r>
      <w:r w:rsidR="00E4064B">
        <w:rPr>
          <w:color w:val="000000" w:themeColor="text1"/>
        </w:rPr>
        <w:t>e la</w:t>
      </w:r>
      <w:r w:rsidR="00165F65">
        <w:rPr>
          <w:color w:val="000000" w:themeColor="text1"/>
        </w:rPr>
        <w:t xml:space="preserve"> présence d’un trou noir attirant alors les astres environnants.</w:t>
      </w:r>
    </w:p>
    <w:p w14:paraId="5CC63D47" w14:textId="77777777" w:rsidR="00165F65" w:rsidRDefault="00165F65" w:rsidP="00393FE2">
      <w:pPr>
        <w:jc w:val="both"/>
        <w:rPr>
          <w:color w:val="000000" w:themeColor="text1"/>
        </w:rPr>
      </w:pPr>
    </w:p>
    <w:p w14:paraId="47BC7E5E" w14:textId="77777777" w:rsidR="00036C4D" w:rsidRDefault="00165F65" w:rsidP="00393FE2">
      <w:pPr>
        <w:jc w:val="both"/>
        <w:rPr>
          <w:color w:val="000000" w:themeColor="text1"/>
        </w:rPr>
      </w:pPr>
      <w:r>
        <w:rPr>
          <w:color w:val="000000" w:themeColor="text1"/>
        </w:rPr>
        <w:t>Jour 5 : toujours à Washington D.C :</w:t>
      </w:r>
    </w:p>
    <w:p w14:paraId="3C29B116" w14:textId="55958DD8" w:rsidR="000F0AD4" w:rsidRDefault="00165F65" w:rsidP="00393FE2">
      <w:pPr>
        <w:jc w:val="both"/>
        <w:rPr>
          <w:color w:val="000000" w:themeColor="text1"/>
        </w:rPr>
      </w:pPr>
      <w:r>
        <w:rPr>
          <w:color w:val="000000" w:themeColor="text1"/>
        </w:rPr>
        <w:t xml:space="preserve"> Après maintes délibérations au sujet du possible trou noir, </w:t>
      </w:r>
      <w:r w:rsidR="000F0AD4">
        <w:rPr>
          <w:color w:val="000000" w:themeColor="text1"/>
        </w:rPr>
        <w:t>un astronome</w:t>
      </w:r>
      <w:r w:rsidR="00F10E94">
        <w:rPr>
          <w:color w:val="000000" w:themeColor="text1"/>
        </w:rPr>
        <w:t>, Victor Glover,</w:t>
      </w:r>
      <w:r w:rsidR="000F0AD4">
        <w:rPr>
          <w:color w:val="000000" w:themeColor="text1"/>
        </w:rPr>
        <w:t xml:space="preserve"> émet alors </w:t>
      </w:r>
      <w:r>
        <w:rPr>
          <w:color w:val="000000" w:themeColor="text1"/>
        </w:rPr>
        <w:t xml:space="preserve">une idée considérée </w:t>
      </w:r>
      <w:r w:rsidR="000F0AD4">
        <w:rPr>
          <w:color w:val="000000" w:themeColor="text1"/>
        </w:rPr>
        <w:t xml:space="preserve">comme </w:t>
      </w:r>
      <w:r>
        <w:rPr>
          <w:color w:val="000000" w:themeColor="text1"/>
        </w:rPr>
        <w:t>farfelue par les scientifiques</w:t>
      </w:r>
      <w:r w:rsidR="000F0AD4">
        <w:rPr>
          <w:color w:val="000000" w:themeColor="text1"/>
        </w:rPr>
        <w:t>. Il suppose la présence d’un trou de verre</w:t>
      </w:r>
      <w:r w:rsidR="0066008F">
        <w:rPr>
          <w:color w:val="000000" w:themeColor="text1"/>
        </w:rPr>
        <w:t>, ce</w:t>
      </w:r>
      <w:r w:rsidR="000F0AD4">
        <w:rPr>
          <w:color w:val="000000" w:themeColor="text1"/>
        </w:rPr>
        <w:t xml:space="preserve"> qui pourrait </w:t>
      </w:r>
      <w:r w:rsidR="0066008F">
        <w:rPr>
          <w:color w:val="000000" w:themeColor="text1"/>
        </w:rPr>
        <w:t xml:space="preserve">alors </w:t>
      </w:r>
      <w:r w:rsidR="000F0AD4">
        <w:rPr>
          <w:color w:val="000000" w:themeColor="text1"/>
        </w:rPr>
        <w:t>expliquer la disparition soudaine d’astres.</w:t>
      </w:r>
      <w:r w:rsidR="00C04016">
        <w:rPr>
          <w:color w:val="000000" w:themeColor="text1"/>
        </w:rPr>
        <w:t xml:space="preserve"> Contrairement aux trous</w:t>
      </w:r>
      <w:r w:rsidR="00B4118B">
        <w:rPr>
          <w:color w:val="000000" w:themeColor="text1"/>
        </w:rPr>
        <w:t xml:space="preserve"> noirs, caricaturés par un siphon d’évier par M. Glover, </w:t>
      </w:r>
      <w:r w:rsidR="00201D65">
        <w:rPr>
          <w:color w:val="000000" w:themeColor="text1"/>
        </w:rPr>
        <w:t>cela</w:t>
      </w:r>
      <w:r w:rsidR="00B4118B">
        <w:rPr>
          <w:color w:val="000000" w:themeColor="text1"/>
        </w:rPr>
        <w:t xml:space="preserve"> justifie son idée de trou de verre. Car d’après les clichés photographiques</w:t>
      </w:r>
      <w:r w:rsidR="00955470">
        <w:rPr>
          <w:color w:val="000000" w:themeColor="text1"/>
        </w:rPr>
        <w:t>, les trajectoires des astres environnants ne</w:t>
      </w:r>
      <w:r w:rsidR="00201D65">
        <w:rPr>
          <w:color w:val="000000" w:themeColor="text1"/>
        </w:rPr>
        <w:t xml:space="preserve"> </w:t>
      </w:r>
      <w:r w:rsidR="00955470">
        <w:rPr>
          <w:color w:val="000000" w:themeColor="text1"/>
        </w:rPr>
        <w:t>s</w:t>
      </w:r>
      <w:r w:rsidR="00201D65">
        <w:rPr>
          <w:color w:val="000000" w:themeColor="text1"/>
        </w:rPr>
        <w:t>on</w:t>
      </w:r>
      <w:r w:rsidR="00955470">
        <w:rPr>
          <w:color w:val="000000" w:themeColor="text1"/>
        </w:rPr>
        <w:t>t pas elliptique</w:t>
      </w:r>
      <w:r w:rsidR="00201D65">
        <w:rPr>
          <w:color w:val="000000" w:themeColor="text1"/>
        </w:rPr>
        <w:t>s</w:t>
      </w:r>
      <w:r w:rsidR="00955470">
        <w:rPr>
          <w:color w:val="000000" w:themeColor="text1"/>
        </w:rPr>
        <w:t xml:space="preserve">, preuve qu’ils n’ont pas à faire à un simple trou noir. </w:t>
      </w:r>
      <w:r w:rsidR="00C04016">
        <w:rPr>
          <w:color w:val="000000" w:themeColor="text1"/>
        </w:rPr>
        <w:t xml:space="preserve"> </w:t>
      </w:r>
      <w:r w:rsidR="000F0AD4">
        <w:rPr>
          <w:color w:val="000000" w:themeColor="text1"/>
        </w:rPr>
        <w:t xml:space="preserve"> Après avoir été la risée de tous les scientifiques réunis autour de la table</w:t>
      </w:r>
      <w:r w:rsidR="00201D65">
        <w:rPr>
          <w:color w:val="000000" w:themeColor="text1"/>
        </w:rPr>
        <w:t>,</w:t>
      </w:r>
      <w:r w:rsidR="009D7287">
        <w:rPr>
          <w:color w:val="000000" w:themeColor="text1"/>
        </w:rPr>
        <w:t xml:space="preserve"> </w:t>
      </w:r>
      <w:r w:rsidR="00981519">
        <w:rPr>
          <w:color w:val="000000" w:themeColor="text1"/>
        </w:rPr>
        <w:t>l’astronome ne se</w:t>
      </w:r>
      <w:r w:rsidR="009D7287">
        <w:rPr>
          <w:color w:val="000000" w:themeColor="text1"/>
        </w:rPr>
        <w:t xml:space="preserve"> démont</w:t>
      </w:r>
      <w:r w:rsidR="00201D65">
        <w:rPr>
          <w:color w:val="000000" w:themeColor="text1"/>
        </w:rPr>
        <w:t>e</w:t>
      </w:r>
      <w:r w:rsidR="009D7287">
        <w:rPr>
          <w:color w:val="000000" w:themeColor="text1"/>
        </w:rPr>
        <w:t xml:space="preserve"> pas</w:t>
      </w:r>
      <w:r w:rsidR="00201D65">
        <w:rPr>
          <w:color w:val="000000" w:themeColor="text1"/>
        </w:rPr>
        <w:t xml:space="preserve"> et</w:t>
      </w:r>
      <w:r w:rsidR="009D7287">
        <w:rPr>
          <w:color w:val="000000" w:themeColor="text1"/>
        </w:rPr>
        <w:t xml:space="preserve"> les personnes réunies commencent à </w:t>
      </w:r>
      <w:r w:rsidR="003D47FF">
        <w:rPr>
          <w:color w:val="000000" w:themeColor="text1"/>
        </w:rPr>
        <w:t xml:space="preserve">se soucier de cette idée un peu extravagante. Un silence émerge alors et est le témoin de la longue réflexion des différents professionnels. Le directeur le rompt alors et présente à l’assemblée sous forme de synthèse </w:t>
      </w:r>
      <w:r w:rsidR="00143654">
        <w:rPr>
          <w:color w:val="000000" w:themeColor="text1"/>
        </w:rPr>
        <w:t>les conclusions. Ils estiment que l’idée de Victor Glover</w:t>
      </w:r>
      <w:r w:rsidR="00362A88">
        <w:rPr>
          <w:color w:val="000000" w:themeColor="text1"/>
        </w:rPr>
        <w:t>,</w:t>
      </w:r>
      <w:r w:rsidR="00143654">
        <w:rPr>
          <w:color w:val="000000" w:themeColor="text1"/>
        </w:rPr>
        <w:t xml:space="preserve"> de son nom, est certes un peu </w:t>
      </w:r>
      <w:r w:rsidR="007149C4">
        <w:rPr>
          <w:color w:val="000000" w:themeColor="text1"/>
        </w:rPr>
        <w:t>démente</w:t>
      </w:r>
      <w:r w:rsidR="00143654">
        <w:rPr>
          <w:color w:val="000000" w:themeColor="text1"/>
        </w:rPr>
        <w:t xml:space="preserve"> mais plausible. Ils décident donc tous ensemble d’en avoir le cœur net. Pour ce faire, l’équipe vote et envisage d’envoyer des </w:t>
      </w:r>
      <w:r w:rsidR="00505B47">
        <w:rPr>
          <w:color w:val="000000" w:themeColor="text1"/>
        </w:rPr>
        <w:t xml:space="preserve">savants afin d’étudier ce phénomène si rare. Le vote n’est tout de même pas unanime. L’idée de cet éventuel trou de verre ne convainc pas le public. </w:t>
      </w:r>
    </w:p>
    <w:p w14:paraId="267B6486" w14:textId="589A729B" w:rsidR="000F0AD4" w:rsidRDefault="000F0AD4" w:rsidP="00393FE2">
      <w:pPr>
        <w:jc w:val="both"/>
        <w:rPr>
          <w:color w:val="000000" w:themeColor="text1"/>
        </w:rPr>
      </w:pPr>
    </w:p>
    <w:p w14:paraId="72A28F42" w14:textId="77777777" w:rsidR="00036C4D" w:rsidRDefault="007149C4" w:rsidP="00393FE2">
      <w:pPr>
        <w:jc w:val="both"/>
        <w:rPr>
          <w:color w:val="000000" w:themeColor="text1"/>
        </w:rPr>
      </w:pPr>
      <w:r>
        <w:rPr>
          <w:color w:val="000000" w:themeColor="text1"/>
        </w:rPr>
        <w:t xml:space="preserve">Jour 6 : </w:t>
      </w:r>
    </w:p>
    <w:p w14:paraId="3FEAF5FF" w14:textId="2548BDB5" w:rsidR="000F0AD4" w:rsidRDefault="007149C4" w:rsidP="00393FE2">
      <w:pPr>
        <w:jc w:val="both"/>
        <w:rPr>
          <w:color w:val="000000" w:themeColor="text1"/>
        </w:rPr>
      </w:pPr>
      <w:r>
        <w:rPr>
          <w:color w:val="000000" w:themeColor="text1"/>
        </w:rPr>
        <w:t xml:space="preserve">Le lendemain, après mûres réflexions et débats autour de l’idée de M. Glover, le directeur réunit tout le monde pour débattre de son idée. Il leur expose alors son idée qui a abouti </w:t>
      </w:r>
      <w:r w:rsidR="00201D65">
        <w:rPr>
          <w:color w:val="000000" w:themeColor="text1"/>
        </w:rPr>
        <w:t>à</w:t>
      </w:r>
      <w:r>
        <w:rPr>
          <w:color w:val="000000" w:themeColor="text1"/>
        </w:rPr>
        <w:t xml:space="preserve"> une éventuelle excursion afin d‘étudier plus précisément ce phénomène. Il s’agirait donc de faire passer des volontaires dans ce possible trou de verre. </w:t>
      </w:r>
    </w:p>
    <w:p w14:paraId="65BED7BB" w14:textId="77777777" w:rsidR="0086505F" w:rsidRDefault="0086505F" w:rsidP="00393FE2">
      <w:pPr>
        <w:jc w:val="both"/>
        <w:rPr>
          <w:color w:val="000000" w:themeColor="text1"/>
        </w:rPr>
      </w:pPr>
    </w:p>
    <w:p w14:paraId="0E01B66E" w14:textId="77777777" w:rsidR="00036C4D" w:rsidRDefault="000F0AD4" w:rsidP="00393FE2">
      <w:pPr>
        <w:jc w:val="both"/>
        <w:rPr>
          <w:color w:val="000000" w:themeColor="text1"/>
        </w:rPr>
      </w:pPr>
      <w:r>
        <w:rPr>
          <w:color w:val="000000" w:themeColor="text1"/>
        </w:rPr>
        <w:t xml:space="preserve">Jour 56 : </w:t>
      </w:r>
    </w:p>
    <w:p w14:paraId="33EC0B08" w14:textId="0FE1A11D" w:rsidR="005E4207" w:rsidRDefault="00036C4D" w:rsidP="00393FE2">
      <w:pPr>
        <w:jc w:val="both"/>
        <w:rPr>
          <w:color w:val="000000" w:themeColor="text1"/>
        </w:rPr>
      </w:pPr>
      <w:r>
        <w:rPr>
          <w:color w:val="000000" w:themeColor="text1"/>
        </w:rPr>
        <w:t>A</w:t>
      </w:r>
      <w:r w:rsidR="000F0AD4">
        <w:rPr>
          <w:color w:val="000000" w:themeColor="text1"/>
        </w:rPr>
        <w:t xml:space="preserve"> bord de la navette spatiale en direction du possible trou de verre </w:t>
      </w:r>
      <w:r w:rsidR="00201D65">
        <w:rPr>
          <w:color w:val="000000" w:themeColor="text1"/>
        </w:rPr>
        <w:t>se trouvent d</w:t>
      </w:r>
      <w:r w:rsidR="000F0AD4">
        <w:rPr>
          <w:color w:val="000000" w:themeColor="text1"/>
        </w:rPr>
        <w:t>es scientifiques</w:t>
      </w:r>
      <w:r w:rsidR="00201D65">
        <w:rPr>
          <w:color w:val="000000" w:themeColor="text1"/>
        </w:rPr>
        <w:t xml:space="preserve"> triés sur le volet</w:t>
      </w:r>
      <w:r w:rsidR="000F0AD4">
        <w:rPr>
          <w:color w:val="000000" w:themeColor="text1"/>
        </w:rPr>
        <w:t>, composés</w:t>
      </w:r>
      <w:r w:rsidR="0086505F">
        <w:rPr>
          <w:color w:val="000000" w:themeColor="text1"/>
        </w:rPr>
        <w:t xml:space="preserve"> d’une équipe mixte d’astronautes, spécialisés en chimie, physique pour certains, etc… Ils sont partis depuis déjà 6 jours et approchent dorénavant de l’objectif. </w:t>
      </w:r>
    </w:p>
    <w:p w14:paraId="6BBD47ED" w14:textId="77777777" w:rsidR="0086505F" w:rsidRDefault="0086505F" w:rsidP="00393FE2">
      <w:pPr>
        <w:jc w:val="both"/>
        <w:rPr>
          <w:color w:val="000000" w:themeColor="text1"/>
        </w:rPr>
      </w:pPr>
    </w:p>
    <w:p w14:paraId="576D2797" w14:textId="77777777" w:rsidR="00036C4D" w:rsidRDefault="0086505F" w:rsidP="00393FE2">
      <w:pPr>
        <w:jc w:val="both"/>
        <w:rPr>
          <w:color w:val="000000" w:themeColor="text1"/>
        </w:rPr>
      </w:pPr>
      <w:r>
        <w:rPr>
          <w:color w:val="000000" w:themeColor="text1"/>
        </w:rPr>
        <w:t xml:space="preserve">Jour 60 : </w:t>
      </w:r>
    </w:p>
    <w:p w14:paraId="577D3F57" w14:textId="72C05441" w:rsidR="0086505F" w:rsidRDefault="0086505F" w:rsidP="00393FE2">
      <w:pPr>
        <w:jc w:val="both"/>
        <w:rPr>
          <w:color w:val="000000" w:themeColor="text1"/>
        </w:rPr>
      </w:pPr>
      <w:r>
        <w:rPr>
          <w:color w:val="000000" w:themeColor="text1"/>
        </w:rPr>
        <w:t xml:space="preserve">En vol stationnaire, autour de cette étrange anomalie physique, les astronautes décident de rester à bonne distance et d’admirer un peu. En effet, ils observent </w:t>
      </w:r>
      <w:r w:rsidR="00736ED5">
        <w:rPr>
          <w:color w:val="000000" w:themeColor="text1"/>
        </w:rPr>
        <w:t>bel et bien une sorte de trou béant, exerçant une forte gravitation sur les objets alentours. Certaines météorites de la ceinture d’astéroïdes sont comme happées par ce trou. Victor Glover, embarqué à bord de la navette, en parle avec ceux restés sur Terre. Après discussions à propos des éventuels dangers d’un voyage stellaire, l’équipe se met d’accord : traverser ce trou de verre.</w:t>
      </w:r>
    </w:p>
    <w:p w14:paraId="583F88BB" w14:textId="77777777" w:rsidR="00736ED5" w:rsidRDefault="00736ED5" w:rsidP="00393FE2">
      <w:pPr>
        <w:jc w:val="both"/>
        <w:rPr>
          <w:color w:val="000000" w:themeColor="text1"/>
        </w:rPr>
      </w:pPr>
    </w:p>
    <w:p w14:paraId="2407FE62" w14:textId="77777777" w:rsidR="00036C4D" w:rsidRDefault="00736ED5" w:rsidP="00393FE2">
      <w:pPr>
        <w:jc w:val="both"/>
        <w:rPr>
          <w:color w:val="000000" w:themeColor="text1"/>
        </w:rPr>
      </w:pPr>
      <w:r>
        <w:rPr>
          <w:color w:val="000000" w:themeColor="text1"/>
        </w:rPr>
        <w:t xml:space="preserve">Jour 62 : </w:t>
      </w:r>
    </w:p>
    <w:p w14:paraId="186D472D" w14:textId="5DEE8F9A" w:rsidR="00736ED5" w:rsidRDefault="00736ED5" w:rsidP="00393FE2">
      <w:pPr>
        <w:jc w:val="both"/>
        <w:rPr>
          <w:color w:val="000000" w:themeColor="text1"/>
        </w:rPr>
      </w:pPr>
      <w:r>
        <w:rPr>
          <w:color w:val="000000" w:themeColor="text1"/>
        </w:rPr>
        <w:t xml:space="preserve">La navette s’approche du trou de verre et est comme attirée par cette singularité. </w:t>
      </w:r>
      <w:r w:rsidR="004F74B3">
        <w:rPr>
          <w:color w:val="000000" w:themeColor="text1"/>
        </w:rPr>
        <w:t xml:space="preserve">Ils </w:t>
      </w:r>
      <w:r w:rsidR="00036C4D">
        <w:rPr>
          <w:color w:val="000000" w:themeColor="text1"/>
        </w:rPr>
        <w:t xml:space="preserve">vont </w:t>
      </w:r>
      <w:r w:rsidR="004F74B3">
        <w:rPr>
          <w:color w:val="000000" w:themeColor="text1"/>
        </w:rPr>
        <w:t>pren</w:t>
      </w:r>
      <w:r w:rsidR="00036C4D">
        <w:rPr>
          <w:color w:val="000000" w:themeColor="text1"/>
        </w:rPr>
        <w:t>dre</w:t>
      </w:r>
      <w:r w:rsidR="004F74B3">
        <w:rPr>
          <w:color w:val="000000" w:themeColor="text1"/>
        </w:rPr>
        <w:t xml:space="preserve"> </w:t>
      </w:r>
      <w:r>
        <w:rPr>
          <w:color w:val="000000" w:themeColor="text1"/>
        </w:rPr>
        <w:t>2 jours pour étudier sous tous les an</w:t>
      </w:r>
      <w:r w:rsidR="004F74B3">
        <w:rPr>
          <w:color w:val="000000" w:themeColor="text1"/>
        </w:rPr>
        <w:t>gles ce trou de verre (relevés chimiques des météorites gravitant autour, des photographies, etc…) ensuite ils partiront.</w:t>
      </w:r>
    </w:p>
    <w:p w14:paraId="78ED0762" w14:textId="77777777" w:rsidR="004F74B3" w:rsidRDefault="004F74B3" w:rsidP="00393FE2">
      <w:pPr>
        <w:jc w:val="both"/>
        <w:rPr>
          <w:color w:val="000000" w:themeColor="text1"/>
        </w:rPr>
      </w:pPr>
    </w:p>
    <w:p w14:paraId="3A94D281" w14:textId="77777777" w:rsidR="00036C4D" w:rsidRDefault="004F74B3" w:rsidP="00393FE2">
      <w:pPr>
        <w:jc w:val="both"/>
        <w:rPr>
          <w:color w:val="000000" w:themeColor="text1"/>
        </w:rPr>
      </w:pPr>
      <w:r>
        <w:rPr>
          <w:color w:val="000000" w:themeColor="text1"/>
        </w:rPr>
        <w:t xml:space="preserve">Jour 64 : </w:t>
      </w:r>
    </w:p>
    <w:p w14:paraId="6AE89F05" w14:textId="61B6BD9B" w:rsidR="004F74B3" w:rsidRDefault="00036C4D" w:rsidP="00393FE2">
      <w:pPr>
        <w:jc w:val="both"/>
        <w:rPr>
          <w:color w:val="000000" w:themeColor="text1"/>
        </w:rPr>
      </w:pPr>
      <w:r>
        <w:rPr>
          <w:color w:val="000000" w:themeColor="text1"/>
        </w:rPr>
        <w:t>O</w:t>
      </w:r>
      <w:r w:rsidR="004F74B3">
        <w:rPr>
          <w:color w:val="000000" w:themeColor="text1"/>
        </w:rPr>
        <w:t xml:space="preserve">yez c’est le jour J ! La navette traverse la particularité spatiale… Rien. </w:t>
      </w:r>
    </w:p>
    <w:p w14:paraId="3A31BA4E" w14:textId="3BCB6624" w:rsidR="004F74B3" w:rsidRDefault="004F74B3" w:rsidP="00393FE2">
      <w:pPr>
        <w:jc w:val="both"/>
        <w:rPr>
          <w:color w:val="000000" w:themeColor="text1"/>
        </w:rPr>
      </w:pPr>
      <w:r>
        <w:rPr>
          <w:color w:val="000000" w:themeColor="text1"/>
        </w:rPr>
        <w:t>Pas de changement notable. L’équipage va bien, la Terre est toujours là et présente sur les radars. Comme toutes les planètes et astéroïdes d’ailleurs.</w:t>
      </w:r>
    </w:p>
    <w:p w14:paraId="051A468D" w14:textId="77777777" w:rsidR="004F74B3" w:rsidRDefault="004F74B3" w:rsidP="00393FE2">
      <w:pPr>
        <w:jc w:val="both"/>
        <w:rPr>
          <w:color w:val="000000" w:themeColor="text1"/>
        </w:rPr>
      </w:pPr>
    </w:p>
    <w:p w14:paraId="4600008C" w14:textId="77777777" w:rsidR="00036C4D" w:rsidRDefault="004F74B3" w:rsidP="00393FE2">
      <w:pPr>
        <w:jc w:val="both"/>
        <w:rPr>
          <w:color w:val="000000" w:themeColor="text1"/>
        </w:rPr>
      </w:pPr>
      <w:r>
        <w:rPr>
          <w:color w:val="000000" w:themeColor="text1"/>
        </w:rPr>
        <w:t>Jour 65 :</w:t>
      </w:r>
    </w:p>
    <w:p w14:paraId="6B48E407" w14:textId="77777777" w:rsidR="00981519" w:rsidRDefault="004F74B3" w:rsidP="00393FE2">
      <w:pPr>
        <w:jc w:val="both"/>
        <w:rPr>
          <w:color w:val="000000" w:themeColor="text1"/>
        </w:rPr>
      </w:pPr>
      <w:r>
        <w:rPr>
          <w:color w:val="000000" w:themeColor="text1"/>
        </w:rPr>
        <w:t xml:space="preserve"> </w:t>
      </w:r>
      <w:r w:rsidR="00FF2FB9">
        <w:rPr>
          <w:color w:val="000000" w:themeColor="text1"/>
        </w:rPr>
        <w:t>Après avoir établi le contact avec la Terre, ils atterrissent et débarquent aux Etats-Unis. Ils constatent les premiers changements : une hausse des températures, des paysages dévastés, arides, etc… Ils décident donc d’aller au centre de la NASA</w:t>
      </w:r>
      <w:r w:rsidR="00CB05A7">
        <w:rPr>
          <w:color w:val="000000" w:themeColor="text1"/>
        </w:rPr>
        <w:t xml:space="preserve"> pour parler de la transformation de la planète.</w:t>
      </w:r>
    </w:p>
    <w:p w14:paraId="2AAF72C3" w14:textId="77777777" w:rsidR="00981519" w:rsidRDefault="00981519" w:rsidP="00393FE2">
      <w:pPr>
        <w:jc w:val="both"/>
        <w:rPr>
          <w:color w:val="000000" w:themeColor="text1"/>
        </w:rPr>
      </w:pPr>
    </w:p>
    <w:p w14:paraId="27D25A24" w14:textId="77777777" w:rsidR="00981519" w:rsidRDefault="00981519" w:rsidP="00060B1A">
      <w:pPr>
        <w:jc w:val="both"/>
        <w:rPr>
          <w:color w:val="000000" w:themeColor="text1"/>
        </w:rPr>
      </w:pPr>
      <w:r>
        <w:rPr>
          <w:color w:val="000000" w:themeColor="text1"/>
        </w:rPr>
        <w:t xml:space="preserve">Jour 66 : </w:t>
      </w:r>
    </w:p>
    <w:p w14:paraId="4BD8CC80" w14:textId="77777777" w:rsidR="00981519" w:rsidRDefault="00981519" w:rsidP="00060B1A">
      <w:pPr>
        <w:jc w:val="both"/>
        <w:rPr>
          <w:color w:val="000000" w:themeColor="text1"/>
        </w:rPr>
      </w:pPr>
      <w:r>
        <w:rPr>
          <w:color w:val="000000" w:themeColor="text1"/>
        </w:rPr>
        <w:t xml:space="preserve">Réunis autour d’une table, les astronautes expliquent ce qu’ils leur aient arrivés et constatent alors l’âge avancée du public. En effet, ils ont quitté les scientifiques vers la trentaine pour la plupart et les voilà maintenant écoutés par des « vieillards ». L’audience a dû mal à les croire. Ils ne les prennent pas au sérieux. Ils deviennent la risée de l’ensemble de jeunes scientifiques. </w:t>
      </w:r>
    </w:p>
    <w:p w14:paraId="572A37E5" w14:textId="77777777" w:rsidR="00981519" w:rsidRDefault="00981519" w:rsidP="00060B1A">
      <w:pPr>
        <w:jc w:val="both"/>
        <w:rPr>
          <w:color w:val="000000" w:themeColor="text1"/>
        </w:rPr>
      </w:pPr>
      <w:r>
        <w:rPr>
          <w:color w:val="000000" w:themeColor="text1"/>
        </w:rPr>
        <w:t xml:space="preserve">Après avoir quitté la réunion, l’équipe se réunit et parle de ce qui se passe actuellement entre eux. Ils n’arrivent pas à comprendre comment ni pourquoi ceux qui les ont envoyés à travers ce trou de verre ne les comprennent pas. L’un d’eux émet alors l’hypothèse qu’ils aient emprunté le trou de verre mais </w:t>
      </w:r>
      <w:r>
        <w:rPr>
          <w:color w:val="000000" w:themeColor="text1"/>
        </w:rPr>
        <w:lastRenderedPageBreak/>
        <w:t>que celui-ci les aient amenés dans une dimension parallèle. En effet, cet évènement expliquerait pourquoi ils ne sont pas pris au sérieux par l’assemblée et même considérés comme fous.</w:t>
      </w:r>
    </w:p>
    <w:p w14:paraId="09AF2D87" w14:textId="77777777" w:rsidR="00981519" w:rsidRDefault="00981519" w:rsidP="00060B1A">
      <w:pPr>
        <w:jc w:val="both"/>
        <w:rPr>
          <w:color w:val="000000" w:themeColor="text1"/>
        </w:rPr>
      </w:pPr>
    </w:p>
    <w:p w14:paraId="207245A6" w14:textId="77777777" w:rsidR="00981519" w:rsidRDefault="00981519" w:rsidP="00060B1A">
      <w:pPr>
        <w:jc w:val="both"/>
        <w:rPr>
          <w:color w:val="000000" w:themeColor="text1"/>
        </w:rPr>
      </w:pPr>
      <w:r>
        <w:rPr>
          <w:color w:val="000000" w:themeColor="text1"/>
        </w:rPr>
        <w:t xml:space="preserve">Jour 70 : </w:t>
      </w:r>
    </w:p>
    <w:p w14:paraId="5AE6AE38" w14:textId="77777777" w:rsidR="00981519" w:rsidRDefault="00981519" w:rsidP="00060B1A">
      <w:pPr>
        <w:jc w:val="both"/>
        <w:rPr>
          <w:color w:val="000000" w:themeColor="text1"/>
        </w:rPr>
      </w:pPr>
      <w:r>
        <w:rPr>
          <w:color w:val="000000" w:themeColor="text1"/>
        </w:rPr>
        <w:t xml:space="preserve">Après quelques jours et longues délibérations au sujet de leur « possible voyage temporel », selon les termes su directeur, l’équipe d’astronautes est enfin jugée sérieuse par l’audience. M. Glover, après avoir témoigné et justifié les raisons de sa venue avec son équipage, répond aux questions des experts, poussés par la curiosité face à cet étrange fait divers. </w:t>
      </w:r>
    </w:p>
    <w:p w14:paraId="5EB68E08" w14:textId="77777777" w:rsidR="00981519" w:rsidRDefault="00981519" w:rsidP="00060B1A">
      <w:pPr>
        <w:jc w:val="both"/>
        <w:rPr>
          <w:color w:val="000000" w:themeColor="text1"/>
        </w:rPr>
      </w:pPr>
    </w:p>
    <w:p w14:paraId="1C73B422" w14:textId="77777777" w:rsidR="00981519" w:rsidRDefault="00981519" w:rsidP="00060B1A">
      <w:pPr>
        <w:jc w:val="both"/>
        <w:rPr>
          <w:color w:val="000000" w:themeColor="text1"/>
        </w:rPr>
      </w:pPr>
      <w:r>
        <w:rPr>
          <w:color w:val="000000" w:themeColor="text1"/>
        </w:rPr>
        <w:t>Jour 75 :</w:t>
      </w:r>
    </w:p>
    <w:p w14:paraId="1DD22D0F" w14:textId="77777777" w:rsidR="00981519" w:rsidRDefault="00981519" w:rsidP="00060B1A">
      <w:pPr>
        <w:jc w:val="both"/>
        <w:rPr>
          <w:color w:val="000000" w:themeColor="text1"/>
        </w:rPr>
      </w:pPr>
      <w:r>
        <w:rPr>
          <w:color w:val="000000" w:themeColor="text1"/>
        </w:rPr>
        <w:t xml:space="preserve">Les astronomes découvrent lors de leur séjour en Amérique, une planète Terre ravagée. Ils visitent des régions transformées par ce réchauffement climatique. Ils acquièrent divers témoignages et preuves de ce phénomène. Ils décident donc de reprendre le trou de verre et de prévenir ceux restés sur la « Terre actuelle ». </w:t>
      </w:r>
    </w:p>
    <w:p w14:paraId="23174E7A" w14:textId="77777777" w:rsidR="00981519" w:rsidRDefault="00981519" w:rsidP="00060B1A">
      <w:pPr>
        <w:jc w:val="both"/>
        <w:rPr>
          <w:color w:val="000000" w:themeColor="text1"/>
        </w:rPr>
      </w:pPr>
    </w:p>
    <w:p w14:paraId="502A505F" w14:textId="77777777" w:rsidR="00981519" w:rsidRDefault="00981519" w:rsidP="00060B1A">
      <w:pPr>
        <w:jc w:val="both"/>
        <w:rPr>
          <w:color w:val="000000" w:themeColor="text1"/>
        </w:rPr>
      </w:pPr>
      <w:r>
        <w:rPr>
          <w:color w:val="000000" w:themeColor="text1"/>
        </w:rPr>
        <w:t xml:space="preserve">Jour 76 : </w:t>
      </w:r>
    </w:p>
    <w:p w14:paraId="025A333E" w14:textId="77777777" w:rsidR="00981519" w:rsidRDefault="00981519" w:rsidP="00060B1A">
      <w:pPr>
        <w:jc w:val="both"/>
        <w:rPr>
          <w:color w:val="000000" w:themeColor="text1"/>
        </w:rPr>
      </w:pPr>
      <w:r>
        <w:rPr>
          <w:color w:val="000000" w:themeColor="text1"/>
        </w:rPr>
        <w:t xml:space="preserve">Lors du retour, Victor Glover s’affole et alerte ses coéquipiers. En effet, d’après les multiples calculs faits par différents ordinateurs, le trou de verre ne serait pas un simple trou de verre. Il serait franchissable humainement que dans un sens : un trou de verre de Kerr-Newman, un phénomène d’une rareté... Déjà, d’avoir pu en trouver un et l’avoir franchi relève de l’exploit alors que ça soit un simple aller… Une certaine euphorie se fait ressentir au sein de l’équipe pour leur découverte. </w:t>
      </w:r>
    </w:p>
    <w:p w14:paraId="596C861F" w14:textId="77777777" w:rsidR="00981519" w:rsidRDefault="00981519" w:rsidP="00060B1A">
      <w:pPr>
        <w:jc w:val="both"/>
        <w:rPr>
          <w:color w:val="000000" w:themeColor="text1"/>
        </w:rPr>
      </w:pPr>
    </w:p>
    <w:p w14:paraId="336240BC" w14:textId="77777777" w:rsidR="00981519" w:rsidRDefault="00981519" w:rsidP="00060B1A">
      <w:pPr>
        <w:jc w:val="both"/>
        <w:rPr>
          <w:color w:val="000000" w:themeColor="text1"/>
        </w:rPr>
      </w:pPr>
      <w:r>
        <w:rPr>
          <w:color w:val="000000" w:themeColor="text1"/>
        </w:rPr>
        <w:t xml:space="preserve">Jour 80 : </w:t>
      </w:r>
    </w:p>
    <w:p w14:paraId="5B5A453C" w14:textId="77777777" w:rsidR="00981519" w:rsidRDefault="00981519" w:rsidP="00060B1A">
      <w:pPr>
        <w:jc w:val="both"/>
        <w:rPr>
          <w:color w:val="000000" w:themeColor="text1"/>
        </w:rPr>
      </w:pPr>
      <w:r>
        <w:rPr>
          <w:color w:val="000000" w:themeColor="text1"/>
        </w:rPr>
        <w:t>Après avoir « avalé » la dure vérité : ne pas reprendre leur vie d’avant, même si les personnes existent bel et bien sur cette Terre – là. Ils ne sont pas habilités à entrer en contact avec eux car ne connaissant pas les probables répercussions que cela occasionnerait. Car oui, leur « futur » double existe bel et bien dans ce monde-là, il a une vie normale et est plus âgé, etc… Et donc il ne faut pas qu’ils interfèrent dans leur futur.</w:t>
      </w:r>
    </w:p>
    <w:p w14:paraId="311EFFF1" w14:textId="77777777" w:rsidR="00981519" w:rsidRPr="005E4207" w:rsidRDefault="00981519" w:rsidP="00060B1A">
      <w:pPr>
        <w:jc w:val="both"/>
        <w:rPr>
          <w:color w:val="000000" w:themeColor="text1"/>
        </w:rPr>
      </w:pPr>
      <w:r>
        <w:rPr>
          <w:color w:val="000000" w:themeColor="text1"/>
        </w:rPr>
        <w:t>Ils décident donc d’alerter leur monde, ceux qu’ils ont laissé. Ils envisagent d’envoyer par le biais du trou de verre, une capsule regroupant plusieurs photos, calculs, etc…, pour appuyer leurs dires ainsi que d’un message d’avertissement. Dans cette gélule, ils mettent donc des clichés montrant l’état dans lequel se trouve la planète bleue. Ils choisissent d’y joindre une photo de la banquise toute fondue ou presque (preuve de la fonte des glaces qu’il y a eu), quelques relevés catastrophiques alarmant sur la condition de vie des humains et leurs causes sur la planète. Un membre de l’équipe, décide d’y ajouter un cliché de Times Square, totalement dévasté, ravagé par l</w:t>
      </w:r>
      <w:bookmarkStart w:id="0" w:name="_GoBack"/>
      <w:bookmarkEnd w:id="0"/>
      <w:r>
        <w:rPr>
          <w:color w:val="000000" w:themeColor="text1"/>
        </w:rPr>
        <w:t>a pollution, avec des arbres</w:t>
      </w:r>
    </w:p>
    <w:p w14:paraId="343E4A8F" w14:textId="6660CD43" w:rsidR="00CB05A7" w:rsidRDefault="00CB05A7" w:rsidP="00060B1A">
      <w:pPr>
        <w:jc w:val="both"/>
        <w:rPr>
          <w:color w:val="000000" w:themeColor="text1"/>
        </w:rPr>
      </w:pPr>
      <w:r>
        <w:rPr>
          <w:color w:val="000000" w:themeColor="text1"/>
        </w:rPr>
        <w:t xml:space="preserve"> </w:t>
      </w:r>
    </w:p>
    <w:p w14:paraId="44290243" w14:textId="77777777" w:rsidR="00CB05A7" w:rsidRDefault="00CB05A7" w:rsidP="00060B1A">
      <w:pPr>
        <w:jc w:val="both"/>
        <w:rPr>
          <w:color w:val="000000" w:themeColor="text1"/>
        </w:rPr>
      </w:pPr>
    </w:p>
    <w:sectPr w:rsidR="00CB0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AE"/>
    <w:rsid w:val="00036C4D"/>
    <w:rsid w:val="00043138"/>
    <w:rsid w:val="00060B1A"/>
    <w:rsid w:val="000A3632"/>
    <w:rsid w:val="000F0AD4"/>
    <w:rsid w:val="000F2E45"/>
    <w:rsid w:val="00143654"/>
    <w:rsid w:val="00165F65"/>
    <w:rsid w:val="001D5501"/>
    <w:rsid w:val="00201D65"/>
    <w:rsid w:val="00214988"/>
    <w:rsid w:val="002E671E"/>
    <w:rsid w:val="0030321D"/>
    <w:rsid w:val="00362A88"/>
    <w:rsid w:val="00393FE2"/>
    <w:rsid w:val="003D47FF"/>
    <w:rsid w:val="00426978"/>
    <w:rsid w:val="004C4E63"/>
    <w:rsid w:val="004F5E80"/>
    <w:rsid w:val="004F74B3"/>
    <w:rsid w:val="00502777"/>
    <w:rsid w:val="00505B47"/>
    <w:rsid w:val="0054523A"/>
    <w:rsid w:val="00586E40"/>
    <w:rsid w:val="005B751C"/>
    <w:rsid w:val="005E4207"/>
    <w:rsid w:val="006138A0"/>
    <w:rsid w:val="0066008F"/>
    <w:rsid w:val="00676526"/>
    <w:rsid w:val="006B68D1"/>
    <w:rsid w:val="007149C4"/>
    <w:rsid w:val="00730CB4"/>
    <w:rsid w:val="00736ED5"/>
    <w:rsid w:val="00834699"/>
    <w:rsid w:val="0086505F"/>
    <w:rsid w:val="00887DAE"/>
    <w:rsid w:val="00910E4E"/>
    <w:rsid w:val="00927CD1"/>
    <w:rsid w:val="00945124"/>
    <w:rsid w:val="00955470"/>
    <w:rsid w:val="00970DE3"/>
    <w:rsid w:val="00981519"/>
    <w:rsid w:val="009853FE"/>
    <w:rsid w:val="009D7287"/>
    <w:rsid w:val="00A814B0"/>
    <w:rsid w:val="00B364AC"/>
    <w:rsid w:val="00B4118B"/>
    <w:rsid w:val="00B4523C"/>
    <w:rsid w:val="00B66119"/>
    <w:rsid w:val="00C04016"/>
    <w:rsid w:val="00C55B54"/>
    <w:rsid w:val="00C71253"/>
    <w:rsid w:val="00CB05A7"/>
    <w:rsid w:val="00CB7DE3"/>
    <w:rsid w:val="00D0346A"/>
    <w:rsid w:val="00D50564"/>
    <w:rsid w:val="00DD31E0"/>
    <w:rsid w:val="00E4064B"/>
    <w:rsid w:val="00E76A0E"/>
    <w:rsid w:val="00F10E94"/>
    <w:rsid w:val="00F30F73"/>
    <w:rsid w:val="00F51283"/>
    <w:rsid w:val="00FB3F02"/>
    <w:rsid w:val="00FB4E9D"/>
    <w:rsid w:val="00FC09A5"/>
    <w:rsid w:val="00FF2F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C511"/>
  <w15:chartTrackingRefBased/>
  <w15:docId w15:val="{3E284080-DB10-4BE4-AE2C-6B6C7D5F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31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3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67291CE6</Template>
  <TotalTime>324</TotalTime>
  <Pages>3</Pages>
  <Words>1267</Words>
  <Characters>6974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SAUCET</dc:creator>
  <cp:keywords/>
  <dc:description/>
  <cp:lastModifiedBy>Maxime SAUCET</cp:lastModifiedBy>
  <cp:revision>44</cp:revision>
  <cp:lastPrinted>2021-01-19T10:47:00Z</cp:lastPrinted>
  <dcterms:created xsi:type="dcterms:W3CDTF">2020-12-01T10:29:00Z</dcterms:created>
  <dcterms:modified xsi:type="dcterms:W3CDTF">2021-02-09T10:52:00Z</dcterms:modified>
</cp:coreProperties>
</file>